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Times New Roman" w:hAnsi="Times New Roman" w:eastAsia="楷体_GB2312" w:cs="Times New Roman"/>
          <w:b/>
          <w:bCs/>
          <w:sz w:val="32"/>
          <w:szCs w:val="32"/>
        </w:rPr>
      </w:pPr>
      <w:bookmarkStart w:id="0" w:name="_GoBack"/>
      <w:r>
        <w:rPr>
          <w:rFonts w:hint="eastAsia" w:ascii="Times New Roman" w:hAnsi="Times New Roman" w:eastAsia="楷体_GB2312" w:cs="楷体_GB2312"/>
          <w:b/>
          <w:bCs/>
          <w:sz w:val="32"/>
          <w:szCs w:val="32"/>
        </w:rPr>
        <w:t>附件：未编报与备案土地复垦方案矿山企业名单</w:t>
      </w:r>
    </w:p>
    <w:bookmarkEnd w:id="0"/>
    <w:tbl>
      <w:tblPr>
        <w:tblStyle w:val="5"/>
        <w:tblpPr w:leftFromText="180" w:rightFromText="180" w:vertAnchor="text" w:horzAnchor="page" w:tblpX="1200" w:tblpY="460"/>
        <w:tblOverlap w:val="never"/>
        <w:tblW w:w="9552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44"/>
        <w:gridCol w:w="1144"/>
        <w:gridCol w:w="2354"/>
        <w:gridCol w:w="2195"/>
        <w:gridCol w:w="2715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14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所在省</w:t>
            </w:r>
          </w:p>
        </w:tc>
        <w:tc>
          <w:tcPr>
            <w:tcW w:w="2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矿山名称</w:t>
            </w:r>
          </w:p>
        </w:tc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矿业权人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许可证号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1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天津</w:t>
            </w:r>
          </w:p>
        </w:tc>
        <w:tc>
          <w:tcPr>
            <w:tcW w:w="2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天津雀巢天然矿泉水有限公司矿泉水矿</w:t>
            </w:r>
          </w:p>
        </w:tc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天津雀巢天然矿泉水有限公司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C1000002009088120031277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河北</w:t>
            </w:r>
          </w:p>
        </w:tc>
        <w:tc>
          <w:tcPr>
            <w:tcW w:w="2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冀中能源峰峰集团有限公司辛安矿</w:t>
            </w:r>
          </w:p>
        </w:tc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冀中能源峰峰集团有限公司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C1000002008071120000010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3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河北</w:t>
            </w:r>
          </w:p>
        </w:tc>
        <w:tc>
          <w:tcPr>
            <w:tcW w:w="2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冀中能源峰峰集团有限公司羊东矿</w:t>
            </w:r>
          </w:p>
        </w:tc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冀中能源峰峰集团有限公司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C1000002010061120066922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河北</w:t>
            </w:r>
          </w:p>
        </w:tc>
        <w:tc>
          <w:tcPr>
            <w:tcW w:w="2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开滦（集团）蔚州矿业有限责任公司崔家寨煤矿</w:t>
            </w:r>
          </w:p>
        </w:tc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开滦（集团）蔚州矿业有限责任公司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C1000002011061140113403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5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河北</w:t>
            </w:r>
          </w:p>
        </w:tc>
        <w:tc>
          <w:tcPr>
            <w:tcW w:w="2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秦皇岛浅野水泥有限公司大平台砂岩矿</w:t>
            </w:r>
          </w:p>
        </w:tc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秦皇岛浅野水泥有限公司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C1000002011027120106481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河北</w:t>
            </w:r>
          </w:p>
        </w:tc>
        <w:tc>
          <w:tcPr>
            <w:tcW w:w="2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秦皇岛浅野水泥有限公司石灰石矿</w:t>
            </w:r>
          </w:p>
        </w:tc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秦皇岛浅野水泥有限公司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C1000002011027120106482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7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河北</w:t>
            </w:r>
          </w:p>
        </w:tc>
        <w:tc>
          <w:tcPr>
            <w:tcW w:w="2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首钢水厂铁矿</w:t>
            </w:r>
          </w:p>
        </w:tc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首钢总公司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C1000002009082120031736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河北</w:t>
            </w:r>
          </w:p>
        </w:tc>
        <w:tc>
          <w:tcPr>
            <w:tcW w:w="2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开滦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(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集团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)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有限责任公司荆各庄矿业分公司</w:t>
            </w:r>
          </w:p>
        </w:tc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开滦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(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集团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)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有限责任公司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C1000002011011120107107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9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河北</w:t>
            </w:r>
          </w:p>
        </w:tc>
        <w:tc>
          <w:tcPr>
            <w:tcW w:w="2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蔚州矿业有限责任公司单候煤矿</w:t>
            </w:r>
          </w:p>
        </w:tc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蔚州矿业有限责任公司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C1000002011011120107101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河北</w:t>
            </w:r>
          </w:p>
        </w:tc>
        <w:tc>
          <w:tcPr>
            <w:tcW w:w="2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开滦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(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集团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)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有限责任公司钱家营矿业分公司</w:t>
            </w:r>
          </w:p>
        </w:tc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开滦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(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集团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)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有限责任公司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C1000002011011120107087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11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河北</w:t>
            </w:r>
          </w:p>
        </w:tc>
        <w:tc>
          <w:tcPr>
            <w:tcW w:w="2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冀中能源股份有限公司峰峰万年矿</w:t>
            </w:r>
          </w:p>
        </w:tc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冀中能源股份有限公司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C1000002009071120028193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河北</w:t>
            </w:r>
          </w:p>
        </w:tc>
        <w:tc>
          <w:tcPr>
            <w:tcW w:w="2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冀中能源股份有限公司邯郸郭二庄矿</w:t>
            </w:r>
          </w:p>
        </w:tc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冀中能源股份有限公司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C1300002009051120016126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13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河北</w:t>
            </w:r>
          </w:p>
        </w:tc>
        <w:tc>
          <w:tcPr>
            <w:tcW w:w="2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冀中能源股份有限公司峰峰大淑村矿</w:t>
            </w:r>
          </w:p>
        </w:tc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冀中能源股份有限公司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C1000002008091120000812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河北</w:t>
            </w:r>
          </w:p>
        </w:tc>
        <w:tc>
          <w:tcPr>
            <w:tcW w:w="2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冀中能源股份有限公司峰峰新三矿</w:t>
            </w:r>
          </w:p>
        </w:tc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冀中能源股份有限公司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C1000002009071120028421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15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河北</w:t>
            </w:r>
          </w:p>
        </w:tc>
        <w:tc>
          <w:tcPr>
            <w:tcW w:w="2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冀中能源峰峰集团有限公司梧桐庄矿</w:t>
            </w:r>
          </w:p>
        </w:tc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冀中能源峰峰集团有限公司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C1000002009071120028191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山西</w:t>
            </w:r>
          </w:p>
        </w:tc>
        <w:tc>
          <w:tcPr>
            <w:tcW w:w="2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大同煤业股份有限公司同家梁矿</w:t>
            </w:r>
          </w:p>
        </w:tc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大同煤业股份有限公司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C1000002010101120079236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17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山西</w:t>
            </w:r>
          </w:p>
        </w:tc>
        <w:tc>
          <w:tcPr>
            <w:tcW w:w="2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大同市焦煤矿有限责任公司二矿</w:t>
            </w:r>
          </w:p>
        </w:tc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大同市焦煤矿有限责任公司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C1000002010061120070551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山西</w:t>
            </w:r>
          </w:p>
        </w:tc>
        <w:tc>
          <w:tcPr>
            <w:tcW w:w="2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山西平舒煤业有限公司温家庄矿</w:t>
            </w:r>
          </w:p>
        </w:tc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山西平舒煤业有限公司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C1000002008091120000817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19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山西</w:t>
            </w:r>
          </w:p>
        </w:tc>
        <w:tc>
          <w:tcPr>
            <w:tcW w:w="2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大同煤矿集团轩岗煤电有限责任公司麻家梁煤矿</w:t>
            </w:r>
          </w:p>
        </w:tc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大同煤矿集团轩岗煤电有限责任公司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C1000002014031110133555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山西</w:t>
            </w:r>
          </w:p>
        </w:tc>
        <w:tc>
          <w:tcPr>
            <w:tcW w:w="2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大同煤业股份有限公司忻州窑矿</w:t>
            </w:r>
          </w:p>
        </w:tc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大同煤业股份有限公司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C1000002010101120076703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21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山西</w:t>
            </w:r>
          </w:p>
        </w:tc>
        <w:tc>
          <w:tcPr>
            <w:tcW w:w="2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山西汾西太岳煤业股份有限公司太岳煤矿</w:t>
            </w:r>
          </w:p>
        </w:tc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山西汾西太岳煤业股份有限公司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C1000002014121210136705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22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山西</w:t>
            </w:r>
          </w:p>
        </w:tc>
        <w:tc>
          <w:tcPr>
            <w:tcW w:w="2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霍州煤电集团有限责任公司团柏煤矿</w:t>
            </w:r>
          </w:p>
        </w:tc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霍州煤电集团有限责任公司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C1000002012051240125025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23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内蒙古</w:t>
            </w:r>
          </w:p>
        </w:tc>
        <w:tc>
          <w:tcPr>
            <w:tcW w:w="2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神华乌海能源有限责任公司苏海图煤矿</w:t>
            </w:r>
          </w:p>
        </w:tc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神华乌海能源有限责任公司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C1000002012011140122378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内蒙古</w:t>
            </w:r>
          </w:p>
        </w:tc>
        <w:tc>
          <w:tcPr>
            <w:tcW w:w="2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神华宁夏煤业集团有限责任公司乌兰煤矿</w:t>
            </w:r>
          </w:p>
        </w:tc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神华宁夏煤业集团有限责任公司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C1000002011071140116463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25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内蒙古</w:t>
            </w:r>
          </w:p>
        </w:tc>
        <w:tc>
          <w:tcPr>
            <w:tcW w:w="2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东乌珠穆沁旗钨矿</w:t>
            </w:r>
          </w:p>
        </w:tc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东乌珠穆沁旗钨矿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C1000002010113120083437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26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内蒙古</w:t>
            </w:r>
          </w:p>
        </w:tc>
        <w:tc>
          <w:tcPr>
            <w:tcW w:w="2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内蒙古自治区额合宝力格煤田特根召井田</w:t>
            </w:r>
          </w:p>
        </w:tc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内蒙古大唐华银锡东能源开发有限公司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C1000002008091110000807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27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内蒙古</w:t>
            </w:r>
          </w:p>
        </w:tc>
        <w:tc>
          <w:tcPr>
            <w:tcW w:w="2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内蒙古平煤阿鲁科尔沁旗煤业有限责任公司爱民温都煤矿</w:t>
            </w:r>
          </w:p>
        </w:tc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内蒙古平煤阿鲁科尔沁旗煤业有限责任公司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C1000002010021110057121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28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内蒙古</w:t>
            </w:r>
          </w:p>
        </w:tc>
        <w:tc>
          <w:tcPr>
            <w:tcW w:w="2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内蒙古伊东煤炭集团窑沟扶贫煤炭有限责任公司</w:t>
            </w:r>
          </w:p>
        </w:tc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内蒙古伊东煤炭集团有限责任公司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C1500002011071120118105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29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内蒙古</w:t>
            </w:r>
          </w:p>
        </w:tc>
        <w:tc>
          <w:tcPr>
            <w:tcW w:w="2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内蒙古平庄能源股份有限公司风水沟煤矿</w:t>
            </w:r>
          </w:p>
        </w:tc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内蒙古平庄能源股份有限公司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C1000002010091120076669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内蒙古</w:t>
            </w:r>
          </w:p>
        </w:tc>
        <w:tc>
          <w:tcPr>
            <w:tcW w:w="2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神华乌海能源有限责任公司黄白茨煤矿</w:t>
            </w:r>
          </w:p>
        </w:tc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神华乌海能源有限责任公司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C1000002012011140122410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31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内蒙古</w:t>
            </w:r>
          </w:p>
        </w:tc>
        <w:tc>
          <w:tcPr>
            <w:tcW w:w="2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内蒙古东华能源有限责任公司蒙达煤矿</w:t>
            </w:r>
          </w:p>
        </w:tc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内蒙古东华能源有限责任公司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C1000002009071120027462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32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内蒙古</w:t>
            </w:r>
          </w:p>
        </w:tc>
        <w:tc>
          <w:tcPr>
            <w:tcW w:w="2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扎鲁特旗扎哈淖尔煤业有限公司扎哈淖尔露天煤矿</w:t>
            </w:r>
          </w:p>
        </w:tc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扎鲁特旗扎哈淖尔煤业有限公司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C1000002009121120053941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33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内蒙古</w:t>
            </w:r>
          </w:p>
        </w:tc>
        <w:tc>
          <w:tcPr>
            <w:tcW w:w="2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乌中旗甲胜盘铅锌硫铁矿</w:t>
            </w:r>
          </w:p>
        </w:tc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巴盟乌中旗甲胜盘铅锌硫铁矿业开发有限责任公司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C1000002011033120107463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34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内蒙古</w:t>
            </w:r>
          </w:p>
        </w:tc>
        <w:tc>
          <w:tcPr>
            <w:tcW w:w="2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内蒙古鄂尔多斯煤炭有限责任公司阿尔巴斯煤矿</w:t>
            </w:r>
          </w:p>
        </w:tc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内蒙古鄂尔多斯煤炭有限责任公司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C1000002012021110123014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35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内蒙古</w:t>
            </w:r>
          </w:p>
        </w:tc>
        <w:tc>
          <w:tcPr>
            <w:tcW w:w="2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内蒙古伊泰煤炭股份有限公司宏景塔一矿</w:t>
            </w:r>
          </w:p>
        </w:tc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内蒙古伊泰煤炭股份有限公司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C1000002011071120116482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36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内蒙古</w:t>
            </w:r>
          </w:p>
        </w:tc>
        <w:tc>
          <w:tcPr>
            <w:tcW w:w="2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内蒙古玉龙矿业股份有限公司西乌珠穆沁旗花敖包特银铅矿</w:t>
            </w:r>
          </w:p>
        </w:tc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内蒙古玉龙矿业股份有限公司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C1500002011024210112496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37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内蒙古</w:t>
            </w:r>
          </w:p>
        </w:tc>
        <w:tc>
          <w:tcPr>
            <w:tcW w:w="2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神华集团海勃湾矿业有限责任公司公乌素煤矿三号井</w:t>
            </w:r>
          </w:p>
        </w:tc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神华集团海勃湾矿业有限责任公司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C1000002012011140122379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38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内蒙古</w:t>
            </w:r>
          </w:p>
        </w:tc>
        <w:tc>
          <w:tcPr>
            <w:tcW w:w="2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神华乌海能源有限责任公司五虎山煤矿</w:t>
            </w:r>
          </w:p>
        </w:tc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神华乌海能源有限责任公司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C1000002012011140122412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39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内蒙古</w:t>
            </w:r>
          </w:p>
        </w:tc>
        <w:tc>
          <w:tcPr>
            <w:tcW w:w="2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内蒙古白音华蒙东露天煤业有限公司白音华煤田三号露天矿</w:t>
            </w:r>
          </w:p>
        </w:tc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内蒙古白音华蒙东露天煤业有限公司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C1000002009121110053938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40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内蒙古</w:t>
            </w:r>
          </w:p>
        </w:tc>
        <w:tc>
          <w:tcPr>
            <w:tcW w:w="2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西乌珠穆沁旗白音华煤田四号露天矿</w:t>
            </w:r>
          </w:p>
        </w:tc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内蒙古海州露天能源有限责任公司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C1000002011121110122411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41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辽宁</w:t>
            </w:r>
          </w:p>
        </w:tc>
        <w:tc>
          <w:tcPr>
            <w:tcW w:w="2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鞍钢集团鞍千矿业有限责任公司</w:t>
            </w:r>
          </w:p>
        </w:tc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鞍钢集团鞍千矿业有限责任公司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C1000002010112120101577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42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辽宁</w:t>
            </w:r>
          </w:p>
        </w:tc>
        <w:tc>
          <w:tcPr>
            <w:tcW w:w="2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瓦房店金石矿业有限公司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42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号金刚石矿</w:t>
            </w:r>
          </w:p>
        </w:tc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瓦房店金石矿业有限公司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C1000002008126120002246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43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黑龙江</w:t>
            </w:r>
          </w:p>
        </w:tc>
        <w:tc>
          <w:tcPr>
            <w:tcW w:w="2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鸡西矿业（集团）有限责任公司城山煤矿立井</w:t>
            </w:r>
          </w:p>
        </w:tc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鸡西矿业（集团）有限责任公司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C1000002008061120000006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44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江苏</w:t>
            </w:r>
          </w:p>
        </w:tc>
        <w:tc>
          <w:tcPr>
            <w:tcW w:w="2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句容台泥水泥有限公司矽锅顶水泥灰岩矿</w:t>
            </w:r>
          </w:p>
        </w:tc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句容台泥水泥有限公司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C1000002010097110076580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45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安徽</w:t>
            </w:r>
          </w:p>
        </w:tc>
        <w:tc>
          <w:tcPr>
            <w:tcW w:w="2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淮北矿业股份有限公司临涣煤矿</w:t>
            </w:r>
          </w:p>
        </w:tc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淮北矿业股份有限公司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C1000002010111120087876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46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安徽</w:t>
            </w:r>
          </w:p>
        </w:tc>
        <w:tc>
          <w:tcPr>
            <w:tcW w:w="2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Times New Roman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安徽开发矿业有限公司吴集铁矿北段</w:t>
            </w:r>
          </w:p>
        </w:tc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Times New Roman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安徽开发矿业有限公司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C1000002014062110134309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47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安徽</w:t>
            </w:r>
          </w:p>
        </w:tc>
        <w:tc>
          <w:tcPr>
            <w:tcW w:w="2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Times New Roman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安徽马钢罗河矿业有限责任公司</w:t>
            </w:r>
          </w:p>
        </w:tc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Times New Roman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马钢集团南山矿业有限责任公司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C1000002011072220115608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48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安徽</w:t>
            </w:r>
          </w:p>
        </w:tc>
        <w:tc>
          <w:tcPr>
            <w:tcW w:w="2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Times New Roman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淮北矿业股份有限公司祁南煤矿</w:t>
            </w:r>
          </w:p>
        </w:tc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Times New Roman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淮北矿业股份有限公司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C1000002009121120054154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49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安徽</w:t>
            </w:r>
          </w:p>
        </w:tc>
        <w:tc>
          <w:tcPr>
            <w:tcW w:w="2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Times New Roman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淮北矿业股份有限公司朱仙庄煤矿</w:t>
            </w:r>
          </w:p>
        </w:tc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Times New Roman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淮北矿业股份有限公司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C1000002009121120053936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安徽</w:t>
            </w:r>
          </w:p>
        </w:tc>
        <w:tc>
          <w:tcPr>
            <w:tcW w:w="2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Times New Roman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淮北矿业股份有限公司许疃煤矿</w:t>
            </w:r>
          </w:p>
        </w:tc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Times New Roman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淮北矿业股份有限公司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C1000002009121120050134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51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安徽</w:t>
            </w:r>
          </w:p>
        </w:tc>
        <w:tc>
          <w:tcPr>
            <w:tcW w:w="2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Times New Roman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淮北矿业股份有限公司桃园煤矿</w:t>
            </w:r>
          </w:p>
        </w:tc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Times New Roman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淮北矿业股份有限公司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C1000002009081120033707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52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安徽</w:t>
            </w:r>
          </w:p>
        </w:tc>
        <w:tc>
          <w:tcPr>
            <w:tcW w:w="2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Times New Roman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淮北矿业股份有限公司涡北煤矿</w:t>
            </w:r>
          </w:p>
        </w:tc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Times New Roman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淮北矿业股份有限公司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C1000002009121120052925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53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安徽</w:t>
            </w:r>
          </w:p>
        </w:tc>
        <w:tc>
          <w:tcPr>
            <w:tcW w:w="2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Times New Roman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淮北矿业股份有限公司孙疃煤矿</w:t>
            </w:r>
          </w:p>
        </w:tc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Times New Roman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淮北矿业股份有限公司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C1000002009121110053937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54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安徽</w:t>
            </w:r>
          </w:p>
        </w:tc>
        <w:tc>
          <w:tcPr>
            <w:tcW w:w="2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Times New Roman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安徽省池州长龙岗熔剂白云岩矿二、三号段</w:t>
            </w:r>
          </w:p>
        </w:tc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Times New Roman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禄思伟矿业资源（安徽）有限公司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C1000002011097110117829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55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安徽</w:t>
            </w:r>
          </w:p>
        </w:tc>
        <w:tc>
          <w:tcPr>
            <w:tcW w:w="2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Times New Roman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淮北矿业股份有限公司芦岭煤矿</w:t>
            </w:r>
          </w:p>
        </w:tc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Times New Roman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淮北矿业股份有限公司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C1000002009121120050131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56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安徽</w:t>
            </w:r>
          </w:p>
        </w:tc>
        <w:tc>
          <w:tcPr>
            <w:tcW w:w="2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Times New Roman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安徽恒源煤电股份有限公司任楼煤矿</w:t>
            </w:r>
          </w:p>
        </w:tc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Times New Roman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安徽恒源煤电股份有限公司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C1000002009111120046384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57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安徽</w:t>
            </w:r>
          </w:p>
        </w:tc>
        <w:tc>
          <w:tcPr>
            <w:tcW w:w="2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Times New Roman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安徽界沟矿业有限公司界沟煤矿</w:t>
            </w:r>
          </w:p>
        </w:tc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Times New Roman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安徽界沟矿业有限公司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C1000002011041110112194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58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安徽</w:t>
            </w:r>
          </w:p>
        </w:tc>
        <w:tc>
          <w:tcPr>
            <w:tcW w:w="2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Times New Roman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淮北矿业股份有限公司朱庄煤矿</w:t>
            </w:r>
          </w:p>
        </w:tc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Times New Roman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淮北矿业股份有限公司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C1000002009121120050135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59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安徽</w:t>
            </w:r>
          </w:p>
        </w:tc>
        <w:tc>
          <w:tcPr>
            <w:tcW w:w="2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Times New Roman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淮南矿业</w:t>
            </w:r>
            <w:r>
              <w:rPr>
                <w:rFonts w:ascii="宋体" w:hAnsi="宋体" w:cs="宋体"/>
                <w:color w:val="000000"/>
                <w:kern w:val="0"/>
              </w:rPr>
              <w:t>(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集团</w:t>
            </w:r>
            <w:r>
              <w:rPr>
                <w:rFonts w:ascii="宋体" w:hAnsi="宋体" w:cs="宋体"/>
                <w:color w:val="000000"/>
                <w:kern w:val="0"/>
              </w:rPr>
              <w:t>)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有限责任公司潘集第三煤矿</w:t>
            </w:r>
          </w:p>
        </w:tc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Times New Roman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淮南矿业（集团）有限责任公司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C1000002011011120107891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60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安徽</w:t>
            </w:r>
          </w:p>
        </w:tc>
        <w:tc>
          <w:tcPr>
            <w:tcW w:w="2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Times New Roman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国投新集能源股份有限公司新集一矿</w:t>
            </w:r>
          </w:p>
        </w:tc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Times New Roman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国投新集能源股份有限公司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C1000002011011120107894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61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安徽</w:t>
            </w:r>
          </w:p>
        </w:tc>
        <w:tc>
          <w:tcPr>
            <w:tcW w:w="2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Times New Roman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淮南矿业集团潘二煤矿</w:t>
            </w:r>
          </w:p>
        </w:tc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Times New Roman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淮南矿业（集团）有限责任公司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C1000002011101140119796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62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安徽</w:t>
            </w:r>
          </w:p>
        </w:tc>
        <w:tc>
          <w:tcPr>
            <w:tcW w:w="2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Times New Roman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淮浙煤电有限责任公司顾北煤矿</w:t>
            </w:r>
          </w:p>
        </w:tc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Times New Roman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淮浙煤电有限责任公司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C1000002011021110107104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63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安徽</w:t>
            </w:r>
          </w:p>
        </w:tc>
        <w:tc>
          <w:tcPr>
            <w:tcW w:w="2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Times New Roman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安徽开发矿业有限公司李楼铁矿</w:t>
            </w:r>
          </w:p>
        </w:tc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Times New Roman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安徽开发矿业有限公司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C1000002012032110122983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64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安徽</w:t>
            </w:r>
          </w:p>
        </w:tc>
        <w:tc>
          <w:tcPr>
            <w:tcW w:w="2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Times New Roman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安徽恒源煤电股份有限公司卧龙湖煤矿</w:t>
            </w:r>
          </w:p>
        </w:tc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Times New Roman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安徽恒源煤电股份有限公司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C1000002011021110107102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65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安徽</w:t>
            </w:r>
          </w:p>
        </w:tc>
        <w:tc>
          <w:tcPr>
            <w:tcW w:w="2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Times New Roman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安徽省亳州煤业有限公司袁店二井煤矿</w:t>
            </w:r>
          </w:p>
        </w:tc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Times New Roman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安徽省亳州煤业有限公司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C1000002011031110107770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66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安徽</w:t>
            </w:r>
          </w:p>
        </w:tc>
        <w:tc>
          <w:tcPr>
            <w:tcW w:w="2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Times New Roman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安徽恒源煤电股份有限公司钱营孜煤矿</w:t>
            </w:r>
          </w:p>
        </w:tc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Times New Roman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安徽恒源煤电股份有限公司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C1000002008071110000587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67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安徽</w:t>
            </w:r>
          </w:p>
        </w:tc>
        <w:tc>
          <w:tcPr>
            <w:tcW w:w="2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Times New Roman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中安联合煤化有限责任公司朱集西煤矿</w:t>
            </w:r>
          </w:p>
        </w:tc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Times New Roman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中安联合煤化有限责任公司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C1000002012011110123295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68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福建</w:t>
            </w:r>
          </w:p>
        </w:tc>
        <w:tc>
          <w:tcPr>
            <w:tcW w:w="2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Times New Roman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集安矿业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(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安溪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)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有限公司五阆山石灰石矿</w:t>
            </w:r>
          </w:p>
        </w:tc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Times New Roman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集安矿业（安溪）有限公司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C1000002010027120055883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69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江西</w:t>
            </w:r>
          </w:p>
        </w:tc>
        <w:tc>
          <w:tcPr>
            <w:tcW w:w="2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江西亚东水泥有限公司瑞昌制造厂下张水泥用铝质粘土矿</w:t>
            </w:r>
          </w:p>
        </w:tc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江西亚东水泥有限公司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C1000002010067120076123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70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江西</w:t>
            </w:r>
          </w:p>
        </w:tc>
        <w:tc>
          <w:tcPr>
            <w:tcW w:w="2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江西亚东水泥有限公司瑞昌制造厂花屋水泥用粘土矿</w:t>
            </w:r>
          </w:p>
        </w:tc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江西亚东水泥有限公司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C1000002010097120076023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71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江西</w:t>
            </w:r>
          </w:p>
        </w:tc>
        <w:tc>
          <w:tcPr>
            <w:tcW w:w="2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方圆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(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德安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)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矿业投资有限公司</w:t>
            </w:r>
          </w:p>
        </w:tc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方圆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(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德安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)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矿业投资有限公司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C1000002010073220070950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72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江西</w:t>
            </w:r>
          </w:p>
        </w:tc>
        <w:tc>
          <w:tcPr>
            <w:tcW w:w="2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江西亚东水泥有限公司瑞昌制造厂花屋砂岩矿</w:t>
            </w:r>
          </w:p>
        </w:tc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江西亚东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水泥有限公司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C1000002011047140112059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73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江西</w:t>
            </w:r>
          </w:p>
        </w:tc>
        <w:tc>
          <w:tcPr>
            <w:tcW w:w="2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江西亚东水泥有限公司瑞昌制造厂下张水泥用灰岩矿</w:t>
            </w:r>
          </w:p>
        </w:tc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江西亚东水泥有限公司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C1000002011047110112057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74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江西</w:t>
            </w:r>
          </w:p>
        </w:tc>
        <w:tc>
          <w:tcPr>
            <w:tcW w:w="2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江西亚东水泥有限公司瑞昌制造厂码头灰岩矿</w:t>
            </w:r>
          </w:p>
        </w:tc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江西亚东水泥有限公司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C1000002011047140112060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75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江西</w:t>
            </w:r>
          </w:p>
        </w:tc>
        <w:tc>
          <w:tcPr>
            <w:tcW w:w="2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江西省会昌岩背锡矿</w:t>
            </w:r>
          </w:p>
        </w:tc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江西省会昌金龙锡业有限公司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C3600002011013130104049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76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江西</w:t>
            </w:r>
          </w:p>
        </w:tc>
        <w:tc>
          <w:tcPr>
            <w:tcW w:w="2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江西冶金工业总公司彭山锡矿</w:t>
            </w:r>
          </w:p>
        </w:tc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江西彭山锡矿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C3600002009083120031542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77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江西</w:t>
            </w:r>
          </w:p>
        </w:tc>
        <w:tc>
          <w:tcPr>
            <w:tcW w:w="2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江西亚东水泥有限公司瑞昌制造厂宝安山水泥用粘土矿</w:t>
            </w:r>
          </w:p>
        </w:tc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江西亚东水泥有限公司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C1000002010097110076024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78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江西</w:t>
            </w:r>
          </w:p>
        </w:tc>
        <w:tc>
          <w:tcPr>
            <w:tcW w:w="2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江西铜业股份有限公司永平铜矿</w:t>
            </w:r>
          </w:p>
        </w:tc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江西铜业股份有限公司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C1000002011073140116338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79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江西</w:t>
            </w:r>
          </w:p>
        </w:tc>
        <w:tc>
          <w:tcPr>
            <w:tcW w:w="2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江西耀升钨业股份有限公司茅坪钨钼矿</w:t>
            </w:r>
          </w:p>
        </w:tc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江西耀升钨业股份有限公司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C3600002011013120104175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80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山东</w:t>
            </w:r>
          </w:p>
        </w:tc>
        <w:tc>
          <w:tcPr>
            <w:tcW w:w="2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山东泰山能源有限责任公司翟镇煤矿</w:t>
            </w:r>
          </w:p>
        </w:tc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山东泰山能源有限责任公司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1000000320007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81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山东</w:t>
            </w:r>
          </w:p>
        </w:tc>
        <w:tc>
          <w:tcPr>
            <w:tcW w:w="2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枣庄矿业集团新安煤业有限公司</w:t>
            </w:r>
          </w:p>
        </w:tc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枣庄矿业集团新安煤业有限公司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C1000002010031110057120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82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山东</w:t>
            </w:r>
          </w:p>
        </w:tc>
        <w:tc>
          <w:tcPr>
            <w:tcW w:w="2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济宁矿业集团花园井田资源开发有限公司花园煤矿</w:t>
            </w:r>
          </w:p>
        </w:tc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济宁矿业集团花园井田资源开发有限公司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C1000002011111140119958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83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山东</w:t>
            </w:r>
          </w:p>
        </w:tc>
        <w:tc>
          <w:tcPr>
            <w:tcW w:w="2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山东东山古城煤矿有限公司</w:t>
            </w:r>
          </w:p>
        </w:tc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山东东山古城煤矿有限公司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C1000002009071120026377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84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山东</w:t>
            </w:r>
          </w:p>
        </w:tc>
        <w:tc>
          <w:tcPr>
            <w:tcW w:w="2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山东华宁矿业集团有限公司鑫安煤矿</w:t>
            </w:r>
          </w:p>
        </w:tc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山东华宁矿业集团有限公司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C1000002011041110112193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85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山东</w:t>
            </w:r>
          </w:p>
        </w:tc>
        <w:tc>
          <w:tcPr>
            <w:tcW w:w="2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枣庄矿业集团高庄煤业有限公司</w:t>
            </w:r>
          </w:p>
        </w:tc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枣庄矿业集团高庄煤业有限公司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C1000002008091120000673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86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山东</w:t>
            </w:r>
          </w:p>
        </w:tc>
        <w:tc>
          <w:tcPr>
            <w:tcW w:w="2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山东新巨龙能源有限责任公司</w:t>
            </w:r>
          </w:p>
        </w:tc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山东新巨龙能源有限责任公司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C1000002008061110000037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87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山东</w:t>
            </w:r>
          </w:p>
        </w:tc>
        <w:tc>
          <w:tcPr>
            <w:tcW w:w="2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山东新阳能源有限公司</w:t>
            </w:r>
          </w:p>
        </w:tc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山东新阳能源有限公司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C1000002008081110000672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88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山东</w:t>
            </w:r>
          </w:p>
        </w:tc>
        <w:tc>
          <w:tcPr>
            <w:tcW w:w="2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山东蓝星石材矿业发展有限公司茶叶山花岗石矿</w:t>
            </w:r>
          </w:p>
        </w:tc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山东蓝星石材矿业发展有限公司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C1000002011027120106480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89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山东</w:t>
            </w:r>
          </w:p>
        </w:tc>
        <w:tc>
          <w:tcPr>
            <w:tcW w:w="2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龙口煤电有限公司梁家煤矿</w:t>
            </w:r>
          </w:p>
        </w:tc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龙口煤电有限公司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C1000002011031140112187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90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山东</w:t>
            </w:r>
          </w:p>
        </w:tc>
        <w:tc>
          <w:tcPr>
            <w:tcW w:w="2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山东省天安矿业集团有限公司星村煤矿</w:t>
            </w:r>
          </w:p>
        </w:tc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山东省天安矿业集团有限公司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C1000002011121110121012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91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河南</w:t>
            </w:r>
          </w:p>
        </w:tc>
        <w:tc>
          <w:tcPr>
            <w:tcW w:w="2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平顶山中盐皓龙有限责任公司采输卤厂</w:t>
            </w:r>
          </w:p>
        </w:tc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平顶山中盐皓龙有限责任公司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C1000002011096140120241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92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河南</w:t>
            </w:r>
          </w:p>
        </w:tc>
        <w:tc>
          <w:tcPr>
            <w:tcW w:w="2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河南省正龙煤业有限公司城郊煤矿</w:t>
            </w:r>
          </w:p>
        </w:tc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河南省正龙煤业有限公司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1000000420069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93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河南</w:t>
            </w:r>
          </w:p>
        </w:tc>
        <w:tc>
          <w:tcPr>
            <w:tcW w:w="2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河南龙宇能源股份有限公司车集煤矿</w:t>
            </w:r>
          </w:p>
        </w:tc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河南龙宇能源股份有限公司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1000000420026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94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河南</w:t>
            </w:r>
          </w:p>
        </w:tc>
        <w:tc>
          <w:tcPr>
            <w:tcW w:w="2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河南宏基煤业有限公司</w:t>
            </w:r>
          </w:p>
        </w:tc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河南宏基煤业有限公司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1000000620059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95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河南</w:t>
            </w:r>
          </w:p>
        </w:tc>
        <w:tc>
          <w:tcPr>
            <w:tcW w:w="2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郑煤集团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(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河南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)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白坪煤业有限公司</w:t>
            </w:r>
          </w:p>
        </w:tc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郑煤集团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(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河南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)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白坪煤业有限公司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C1000002008091120000950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96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河南</w:t>
            </w:r>
          </w:p>
        </w:tc>
        <w:tc>
          <w:tcPr>
            <w:tcW w:w="2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河南龙宇能源股份有限公司陈四楼煤矿</w:t>
            </w:r>
          </w:p>
        </w:tc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河南龙宇能源股份有限公司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1000000420025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97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河南</w:t>
            </w:r>
          </w:p>
        </w:tc>
        <w:tc>
          <w:tcPr>
            <w:tcW w:w="2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永煤集团股份有限公司新桥煤矿</w:t>
            </w:r>
          </w:p>
        </w:tc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永煤集团股份有限公司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1000000820034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98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河南</w:t>
            </w:r>
          </w:p>
        </w:tc>
        <w:tc>
          <w:tcPr>
            <w:tcW w:w="2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河南省桐柏县银洞坡金矿</w:t>
            </w:r>
          </w:p>
        </w:tc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河南省桐柏县银洞坡金矿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C1000002009084110031776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99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河南</w:t>
            </w:r>
          </w:p>
        </w:tc>
        <w:tc>
          <w:tcPr>
            <w:tcW w:w="2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中国黄金集团中原矿业有限公司夜长坪钼矿</w:t>
            </w:r>
          </w:p>
        </w:tc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中国黄金集团中原矿业有限公司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C1000002012043120124873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100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河南</w:t>
            </w:r>
          </w:p>
        </w:tc>
        <w:tc>
          <w:tcPr>
            <w:tcW w:w="2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河南大有能源股份有限公司耿村煤矿</w:t>
            </w:r>
          </w:p>
        </w:tc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河南大有能源股份有限公司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C1000002010011120056206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101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湖北</w:t>
            </w:r>
          </w:p>
        </w:tc>
        <w:tc>
          <w:tcPr>
            <w:tcW w:w="2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湖北鸡笼山黄金矿业有限公司鸡笼山金矿</w:t>
            </w:r>
          </w:p>
        </w:tc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湖北鸡笼山黄金矿业有限公司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C1000002012034120123813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102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湖北</w:t>
            </w:r>
          </w:p>
        </w:tc>
        <w:tc>
          <w:tcPr>
            <w:tcW w:w="2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湖北三鑫金铜股份有限公司桃花嘴金铜矿</w:t>
            </w:r>
          </w:p>
        </w:tc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湖北三鑫金铜股份有限公司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1000000220013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103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湖北</w:t>
            </w:r>
          </w:p>
        </w:tc>
        <w:tc>
          <w:tcPr>
            <w:tcW w:w="2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湖北大峪口化工有限责任公司王集磷矿</w:t>
            </w:r>
          </w:p>
        </w:tc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湖北大峪口化工有限责任公司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C1000002012066120126325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104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湖北</w:t>
            </w:r>
          </w:p>
        </w:tc>
        <w:tc>
          <w:tcPr>
            <w:tcW w:w="2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湖北三鑫金铜股份有限公司鸡冠咀金矿</w:t>
            </w:r>
          </w:p>
        </w:tc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湖北三鑫金铜股份有限公司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C1000002011054220119910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105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广东</w:t>
            </w:r>
          </w:p>
        </w:tc>
        <w:tc>
          <w:tcPr>
            <w:tcW w:w="2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广东梅县梅雁矿业有限公司嵩溪锑银矿</w:t>
            </w:r>
          </w:p>
        </w:tc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广东梅县梅雁矿业有限公司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C4400002009044220020812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106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广东</w:t>
            </w:r>
          </w:p>
        </w:tc>
        <w:tc>
          <w:tcPr>
            <w:tcW w:w="2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广东台泥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(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英德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)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水泥有限公司清水径</w:t>
            </w:r>
            <w:r>
              <w:rPr>
                <w:rFonts w:ascii="宋体" w:cs="宋体"/>
                <w:color w:val="000000"/>
                <w:kern w:val="0"/>
                <w:sz w:val="22"/>
                <w:szCs w:val="22"/>
              </w:rPr>
              <w:t>-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井口面山石灰石矿</w:t>
            </w:r>
          </w:p>
        </w:tc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台泥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(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英德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)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水泥有限公司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C1000002011037110107575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107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广西</w:t>
            </w:r>
          </w:p>
        </w:tc>
        <w:tc>
          <w:tcPr>
            <w:tcW w:w="2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中国铝业股份有限公司平果那豆铝矿</w:t>
            </w:r>
          </w:p>
        </w:tc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中国铝业股份有限公司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C1000002011013120106240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108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广西</w:t>
            </w:r>
          </w:p>
        </w:tc>
        <w:tc>
          <w:tcPr>
            <w:tcW w:w="2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中国铝业股份有限公司平果太平铝矿</w:t>
            </w:r>
          </w:p>
        </w:tc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中国铝业股份有限公司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C1000002011013120106241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109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四川</w:t>
            </w:r>
          </w:p>
        </w:tc>
        <w:tc>
          <w:tcPr>
            <w:tcW w:w="2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攀枝花煤业（集团）有限责任公司花山煤矿</w:t>
            </w:r>
          </w:p>
        </w:tc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攀枝花煤业（集团）有限责任公司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C1000002011051140112186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110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四川</w:t>
            </w:r>
          </w:p>
        </w:tc>
        <w:tc>
          <w:tcPr>
            <w:tcW w:w="2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攀枝花龙蟒矿产品有限公司红格铁矿</w:t>
            </w:r>
          </w:p>
        </w:tc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攀枝花龙蟒矿产品有限公司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C1000002010122120104084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111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四川</w:t>
            </w:r>
          </w:p>
        </w:tc>
        <w:tc>
          <w:tcPr>
            <w:tcW w:w="2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四川金沙水泥股份有限公司龙洞石灰石矿</w:t>
            </w:r>
          </w:p>
        </w:tc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四川金沙水泥股份有限公司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C1000002008097110000667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112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贵州</w:t>
            </w:r>
          </w:p>
        </w:tc>
        <w:tc>
          <w:tcPr>
            <w:tcW w:w="2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贵州盘江精煤股份有限公司金佳矿</w:t>
            </w:r>
          </w:p>
        </w:tc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贵州盘江精煤股份有限公司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C1000002010041120062149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113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贵州</w:t>
            </w:r>
          </w:p>
        </w:tc>
        <w:tc>
          <w:tcPr>
            <w:tcW w:w="2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贵州军宁矿业有限公司良田纳沙锑矿</w:t>
            </w:r>
          </w:p>
        </w:tc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贵州军宁矿业有限公司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C1000002011093140119491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114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云南</w:t>
            </w:r>
          </w:p>
        </w:tc>
        <w:tc>
          <w:tcPr>
            <w:tcW w:w="2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云南滇东雨汪能源有限公司雨汪煤矿</w:t>
            </w:r>
          </w:p>
        </w:tc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云南滇东雨汪能源有限公司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C1000002012011120123293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115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云南</w:t>
            </w:r>
          </w:p>
        </w:tc>
        <w:tc>
          <w:tcPr>
            <w:tcW w:w="2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云南省盈江县盏西乡狮子山铅锌矿</w:t>
            </w:r>
          </w:p>
        </w:tc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盈江县昆润实业有限公司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C5300002010023220056038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116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西藏</w:t>
            </w:r>
          </w:p>
        </w:tc>
        <w:tc>
          <w:tcPr>
            <w:tcW w:w="2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西藏昌都类乌齐赛北弄马布果锡矿</w:t>
            </w:r>
          </w:p>
        </w:tc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湖南省郴州市恒大锑业有限公司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C1000002010113120083436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117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甘肃</w:t>
            </w:r>
          </w:p>
        </w:tc>
        <w:tc>
          <w:tcPr>
            <w:tcW w:w="2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窑街煤电集团有限公司海石湾煤矿</w:t>
            </w:r>
          </w:p>
        </w:tc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窑街煤电集团有限公司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C1000002011061140113395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118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甘肃</w:t>
            </w:r>
          </w:p>
        </w:tc>
        <w:tc>
          <w:tcPr>
            <w:tcW w:w="2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甘肃厂坝有色金属有限责任公司李家沟铅锌矿</w:t>
            </w:r>
          </w:p>
        </w:tc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甘肃厂坝有色金属有限责任公司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C1000002011093240117912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119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青海</w:t>
            </w:r>
          </w:p>
        </w:tc>
        <w:tc>
          <w:tcPr>
            <w:tcW w:w="2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青海金瑞矿业发展股份有限公司大风山锶矿</w:t>
            </w:r>
          </w:p>
        </w:tc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青海金瑞矿业发展股份有限公司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C1000002011015120104676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120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宁夏</w:t>
            </w:r>
          </w:p>
        </w:tc>
        <w:tc>
          <w:tcPr>
            <w:tcW w:w="2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宁夏阳光矿业有限公司永安煤矿</w:t>
            </w:r>
          </w:p>
        </w:tc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宁夏阳光矿业有限公司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C1000002012061130126021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121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宁夏</w:t>
            </w:r>
          </w:p>
        </w:tc>
        <w:tc>
          <w:tcPr>
            <w:tcW w:w="2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宁夏阳光矿业有限公司韦州矿区韦一井田</w:t>
            </w:r>
          </w:p>
        </w:tc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宁夏阳光矿业有限公司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C1000002012061130126020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122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宁夏</w:t>
            </w:r>
          </w:p>
        </w:tc>
        <w:tc>
          <w:tcPr>
            <w:tcW w:w="2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神华宁夏煤业集团有限责任公司白芨沟煤矿</w:t>
            </w:r>
          </w:p>
        </w:tc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神华宁夏煤业集团有限责任公司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C1000002008061120001575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123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新疆</w:t>
            </w:r>
          </w:p>
        </w:tc>
        <w:tc>
          <w:tcPr>
            <w:tcW w:w="2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国投新疆罗布泊钾盐有限责任公司新疆若羌县罗北凹地钾盐矿</w:t>
            </w:r>
          </w:p>
        </w:tc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国投新疆罗布泊钾盐有限责任公司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C1000002008126210003620</w:t>
            </w:r>
          </w:p>
        </w:tc>
      </w:tr>
    </w:tbl>
    <w:p>
      <w:pPr>
        <w:rPr>
          <w:rFonts w:ascii="Times New Roman" w:hAnsi="Times New Roman" w:eastAsia="仿宋_GB2312" w:cs="Times New Roman"/>
          <w:color w:val="333333"/>
          <w:sz w:val="32"/>
          <w:szCs w:val="32"/>
        </w:rPr>
      </w:pPr>
    </w:p>
    <w:p/>
    <w:sectPr>
      <w:pgSz w:w="12240" w:h="15840"/>
      <w:pgMar w:top="1440" w:right="1800" w:bottom="1440" w:left="18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8276A6"/>
    <w:rsid w:val="6D535020"/>
    <w:rsid w:val="7D827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2018-08-01T08:42:00Z</dcterms:created>
  <dc:creator>侯一俊</dc:creator>
  <cp:lastModifiedBy>侯一俊</cp:lastModifiedBy>
  <dcterms:modified xsi:type="dcterms:W3CDTF">2018-08-01T08:46:34Z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