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D9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自然资源部机关服务局</w:t>
      </w:r>
      <w:r>
        <w:rPr>
          <w:rFonts w:hint="eastAsia" w:eastAsia="方正小标宋简体"/>
          <w:b w:val="0"/>
          <w:bCs w:val="0"/>
          <w:sz w:val="44"/>
          <w:szCs w:val="44"/>
        </w:rPr>
        <w:t>202</w:t>
      </w:r>
      <w:r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sz w:val="44"/>
          <w:szCs w:val="44"/>
        </w:rPr>
        <w:t>年度公开招聘</w:t>
      </w:r>
    </w:p>
    <w:p w14:paraId="706C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应届毕业生资格审查通过人员名单</w:t>
      </w:r>
    </w:p>
    <w:p w14:paraId="26A6C1E9">
      <w:pPr>
        <w:spacing w:line="500" w:lineRule="exact"/>
        <w:rPr>
          <w:rFonts w:hint="eastAsia" w:eastAsia="仿宋_GB2312"/>
          <w:b/>
          <w:bCs/>
          <w:sz w:val="32"/>
        </w:rPr>
      </w:pPr>
    </w:p>
    <w:p w14:paraId="4FA959E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b/>
          <w:color w:val="000000"/>
          <w:sz w:val="32"/>
          <w:shd w:val="clear" w:color="auto" w:fill="FFFFFF"/>
        </w:rPr>
      </w:pPr>
      <w:r>
        <w:rPr>
          <w:rFonts w:hint="eastAsia" w:hAnsi="仿宋_GB2312" w:eastAsia="仿宋_GB2312"/>
          <w:b/>
          <w:color w:val="000000"/>
          <w:sz w:val="32"/>
          <w:shd w:val="clear" w:color="auto" w:fill="FFFFFF"/>
        </w:rPr>
        <w:t>以下人员通过资格审查，现予以公告（按姓氏笔画排序）：</w:t>
      </w:r>
    </w:p>
    <w:p w14:paraId="5EE00B1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丁楷雯、于佳雯、于金雍、于  净、于思淼、于  洁、于锦超、</w:t>
      </w:r>
    </w:p>
    <w:p w14:paraId="69764D1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门珺豪、马一鸣、马广济、马申陶、马晓雪、马浩天、马  菁、</w:t>
      </w:r>
    </w:p>
    <w:p w14:paraId="0CA3F05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马梦瑶、马婧茜、王一佳、王子衿、王子涵、王子豪（</w:t>
      </w:r>
      <w:r>
        <w:rPr>
          <w:rFonts w:hint="eastAsia" w:eastAsia="仿宋_GB2312"/>
          <w:sz w:val="22"/>
          <w:szCs w:val="22"/>
          <w:lang w:val="en-US" w:eastAsia="zh-CN"/>
        </w:rPr>
        <w:t>身份证后四位</w:t>
      </w:r>
      <w:r>
        <w:rPr>
          <w:rFonts w:hint="eastAsia" w:eastAsia="仿宋_GB2312"/>
          <w:sz w:val="22"/>
          <w:szCs w:val="22"/>
        </w:rPr>
        <w:t>3619</w:t>
      </w:r>
      <w:r>
        <w:rPr>
          <w:rFonts w:hint="eastAsia" w:eastAsia="仿宋_GB2312"/>
          <w:sz w:val="32"/>
          <w:szCs w:val="32"/>
        </w:rPr>
        <w:t>）、王子豪（</w:t>
      </w:r>
      <w:r>
        <w:rPr>
          <w:rFonts w:hint="eastAsia" w:eastAsia="仿宋_GB2312"/>
          <w:sz w:val="22"/>
          <w:szCs w:val="22"/>
          <w:lang w:val="en-US" w:eastAsia="zh-CN"/>
        </w:rPr>
        <w:t>身份证后四位3810</w:t>
      </w:r>
      <w:r>
        <w:rPr>
          <w:rFonts w:hint="eastAsia" w:eastAsia="仿宋_GB2312"/>
          <w:sz w:val="32"/>
          <w:szCs w:val="32"/>
        </w:rPr>
        <w:t>）、王艺美、王立飞、王汝升、王宇婷、</w:t>
      </w:r>
    </w:p>
    <w:p w14:paraId="1252CFC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王忻淇、王译晨、王君龙、王灵犀、王  坤、王若彬、王  昊、</w:t>
      </w:r>
    </w:p>
    <w:p w14:paraId="679BF55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王欣然、王  泽、王  茜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、王思琪、王娇萌、王  朗、王梦菲、</w:t>
      </w:r>
    </w:p>
    <w:p w14:paraId="63C4C11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  硕、王淑敏、王  婧、王  喆、王惠笛、王紫绚、王皓楠、</w:t>
      </w:r>
    </w:p>
    <w:p w14:paraId="39402A7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王皓颖、王瑀霖、王  溪、王嘉乐、王寰宇、王鞠虎、王  譞、</w:t>
      </w:r>
    </w:p>
    <w:p w14:paraId="6ED4901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王瀷橙、王露薇、王  鑫、王鑫蕊、尤  慧、牛桓雯、仇馨雨、</w:t>
      </w:r>
    </w:p>
    <w:p w14:paraId="08284B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勾松焓、卞丽潇、尹  杰、甘天宇、左宜卿、左清扬、厉思卿、</w:t>
      </w:r>
    </w:p>
    <w:p w14:paraId="68CD619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石宇飞、石梦彤、龙相儒、卢亦飞、申玉廷、田  昊、田思佳、</w:t>
      </w:r>
    </w:p>
    <w:p w14:paraId="6B45906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田思喆、史欣然、史容容、付思雯、付绪山、付墨晓、代  澳、</w:t>
      </w:r>
    </w:p>
    <w:p w14:paraId="2787CDA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白明灿、白悦雨、白展旭、白  鹏、邝芙芸、司  月、毕俞璠、</w:t>
      </w:r>
    </w:p>
    <w:p w14:paraId="5B9EE0A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师鹤哲、曲艺杰、朱  彤、朱杰琛、朱雯菁、朱  赫、仲宇晖、</w:t>
      </w:r>
    </w:p>
    <w:p w14:paraId="09E7C3A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任钊林、任育苗、任建宇、任思绮、任晋豫、任益辰、刘一阳、</w:t>
      </w:r>
    </w:p>
    <w:p w14:paraId="5B7E6C0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刘小瑜、刘子涵、刘子豪、刘天一、刘世易、刘乐婷、刘宇帆、</w:t>
      </w:r>
    </w:p>
    <w:p w14:paraId="0452A78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刘利业、刘雨奇、刘雨欣、刘佳骏、刘欣欣、刘星月、刘  奕、</w:t>
      </w:r>
    </w:p>
    <w:p w14:paraId="7AA9419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刘晓宇、刘高珺、刘  润、刘  铭、刘翊天、刘鸿斌、刘涵菲、</w:t>
      </w:r>
    </w:p>
    <w:p w14:paraId="00435FE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刘慧洋、齐  钰、齐  童、闫丽妃、闫雨萱、关博文、汝  奕、</w:t>
      </w:r>
    </w:p>
    <w:p w14:paraId="5253F4D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安米楠、安  蕊、祁  玉、许淋淋、许博萱、许  鑫、孙予畅、</w:t>
      </w:r>
    </w:p>
    <w:p w14:paraId="274F922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孙克荻、孙苑扉、孙凯钧、孙浩龙、孙梦涵、孙  晗、孙博涵、</w:t>
      </w:r>
    </w:p>
    <w:p w14:paraId="1725D09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孙  赫、纪  泽、纪思雨、芦  乐、苏飞宇、杜美萱、杜晨蕊、</w:t>
      </w:r>
    </w:p>
    <w:p w14:paraId="6D9E185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李天宇、李天啸、李天慈、李世嘉、李  龙、李同乐、李  齐、</w:t>
      </w:r>
    </w:p>
    <w:p w14:paraId="7AFCB2A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  远、李丽恬、李雨涵、李雨睿、李昊彤、李明宇、李  昂、</w:t>
      </w:r>
    </w:p>
    <w:p w14:paraId="730DF00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李佳伦、李佳茗、李依雯、李思玥、李  重、李  俊、李亭慧、</w:t>
      </w:r>
    </w:p>
    <w:p w14:paraId="5C5C3E4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李晓朔、李润焘、李  诺、李培莎、李雪晴、李涵乔、李涵超、</w:t>
      </w:r>
    </w:p>
    <w:p w14:paraId="7FC140E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李涵璐、李婉晴、李琳琦、李雯欣、李紫傲、李  晴、李媛伊、</w:t>
      </w:r>
    </w:p>
    <w:p w14:paraId="2C5C9B5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李瑀晴、李锦宁、李  静、李嘉延、李聪秀、李翰婷、李鑫新、</w:t>
      </w:r>
    </w:p>
    <w:p w14:paraId="517536B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杨万敬、杨佳怡、杨依林、杨欣悦、杨思佳、杨逍宇、杨凌晓鸥、杨常琳、杨璟琦、肖美琪、吴方达、吴  双、吴亦嘉、吴苏蒙、</w:t>
      </w:r>
    </w:p>
    <w:p w14:paraId="7B9E02F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吴  坤、吴浩洋、吴  雪、吴镜潇、邱含叶、何  雨、何露露、</w:t>
      </w:r>
    </w:p>
    <w:p w14:paraId="3AFF103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余佳林、冷耀峂、汪小桐、汪鑫宇、沙伯男、宋元振、宋禹晗、</w:t>
      </w:r>
    </w:p>
    <w:p w14:paraId="6239137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宋  瑶、宋璧君、宋鑫诺、张一凡、张子轩、张化语、张正泽、</w:t>
      </w:r>
    </w:p>
    <w:p w14:paraId="1F80F96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张先哲、张  旭、张纪源、张  远、张  彤、张沛然、张若川、</w:t>
      </w:r>
    </w:p>
    <w:p w14:paraId="29C1D43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张佳伊、张佳棋、张荣杰、张  峥、张  彦、张  洋、张凌宇、</w:t>
      </w:r>
    </w:p>
    <w:p w14:paraId="607C902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张凌瑄、张浩辰、张润琦、张家瑞、张菲菲、张雪祺、张铭晨、</w:t>
      </w:r>
    </w:p>
    <w:p w14:paraId="01F549C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张涵棋、张婉琳、张  琪、张敬岩、张湘雨、张渴欣、张  祺、</w:t>
      </w:r>
    </w:p>
    <w:p w14:paraId="2763A3D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张婷芳、张嘉慧、张潇玥、张瀚宁、陈乃榕、陈天骥、陈可昕、</w:t>
      </w:r>
    </w:p>
    <w:p w14:paraId="361BAE5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陈宇航、陈安琪、陈  彤、陈  研、陈昱廷、陈思言、陈智楠、</w:t>
      </w:r>
    </w:p>
    <w:p w14:paraId="7EC9422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陈锦蘅、邵  妍、邵  婕、范伊琳、范琳轩、林雨杉、林歆蕾、</w:t>
      </w:r>
    </w:p>
    <w:p w14:paraId="3EEE6BC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欧  庆、罗  扬、罗亦雯、罗薇琪、岳溪鸣、金思齐、金紫薇、</w:t>
      </w:r>
    </w:p>
    <w:p w14:paraId="1265952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金  童、郄傲雪、周月沉、周  雨、周  航、周皓玥、周婷玉、</w:t>
      </w:r>
    </w:p>
    <w:p w14:paraId="740CF1C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周鑫鹏、郑立伟、郑梓东、郑  彪、郑添阳、郑楚泓、屈宸蕊、</w:t>
      </w:r>
    </w:p>
    <w:p w14:paraId="50653CD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孟  达、赵一铭、赵千一、赵月苑、赵玉清、赵正阳、赵尔润、</w:t>
      </w:r>
    </w:p>
    <w:p w14:paraId="0922057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赵伟竹、赵旭江、赵芯爱、赵析桐、赵雨晴、赵依菲、赵泾巍、</w:t>
      </w:r>
    </w:p>
    <w:p w14:paraId="73BA55D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赵梦菲、赵雲芃、赵嘉文、赵赫宇、赵頔琛、胡子健、胡金淼、</w:t>
      </w:r>
    </w:p>
    <w:p w14:paraId="5A1B304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胡婉悦、胡紫涵、柳海岩、咸皓洋、段  超、侯昭晖、侯  峥、</w:t>
      </w:r>
    </w:p>
    <w:p w14:paraId="062C23F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侯  羿、逄天贺、姜慧梓、洪  昊、祝天健、姚佳一、秦子豪、</w:t>
      </w:r>
    </w:p>
    <w:p w14:paraId="00A793A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敖嘉兴、袁子华、袁天翊、袁  帅、袁姝畅、耿晨月、耿新凯、</w:t>
      </w:r>
    </w:p>
    <w:p w14:paraId="125E9FC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聂稳晨、贾雨崎、夏晨雨、钱益卓、徐子晶、徐文俊、徐晓腾、</w:t>
      </w:r>
    </w:p>
    <w:p w14:paraId="1DA393C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徐  涛、高宇婷、高  昊、高  珊、高嘉伟、郭一馨、郭昕曈、</w:t>
      </w:r>
    </w:p>
    <w:p w14:paraId="225F08E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郭峻志、郭润泽、郭梦涵、郭馨一、唐子豪、唐悦嘉、展  望、</w:t>
      </w:r>
    </w:p>
    <w:p w14:paraId="61CF755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陶月阳、姬昱辰、黄子涵、黄  奕、黄彦霖、黄  鑫、曹  洋、</w:t>
      </w:r>
    </w:p>
    <w:p w14:paraId="790D1ED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常钰甜、常  蕊、鄂佳润、崔瑛泽、梁  彦、梁雪新、梁  森、</w:t>
      </w:r>
    </w:p>
    <w:p w14:paraId="3ED4EDB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梁雅萱、寇良帅、董奕杉、蒋文洁、蒋雯枫、韩  丹、韩雨晴、</w:t>
      </w:r>
    </w:p>
    <w:p w14:paraId="68A77C2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韩思琪、韩菲旸、韩硕禹、韩  雪、韩  溦、韩  溪、喻美晨、</w:t>
      </w:r>
    </w:p>
    <w:p w14:paraId="26BF6D9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程  妍、程若涵、焦天傲、鲁  阔、谢君怡、谢婧婷、槐晓萌、</w:t>
      </w:r>
    </w:p>
    <w:p w14:paraId="15E4D61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雷欣雨、简  捷、解文烁、褚  鉴、綦云翔、蔡天卓、蔡雨真、</w:t>
      </w:r>
    </w:p>
    <w:p w14:paraId="499F8FF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蔡欣怡、裴羽佳、阚效禹、熊禹轩、樊宸坤、潘天悦、潘玮琪、</w:t>
      </w:r>
    </w:p>
    <w:p w14:paraId="067DAE1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color w:val="000000"/>
          <w:sz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>潘怡凝、潘奕霖、潘锦亭、穆新宇、魏欣玥</w:t>
      </w:r>
    </w:p>
    <w:p w14:paraId="5B893F3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hd w:val="clear" w:color="auto" w:fill="FFFFFF"/>
        </w:rPr>
      </w:pPr>
    </w:p>
    <w:p w14:paraId="0E2E4C3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hd w:val="clear" w:color="auto" w:fill="FFFFFF"/>
        </w:rPr>
      </w:pPr>
    </w:p>
    <w:p w14:paraId="336E77B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hd w:val="clear" w:color="auto" w:fill="FFFFFF"/>
        </w:rPr>
      </w:pPr>
    </w:p>
    <w:p w14:paraId="0F5C29C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  <w:shd w:val="clear" w:color="auto" w:fill="FFFFFF"/>
        </w:rPr>
        <w:t xml:space="preserve">                            </w:t>
      </w:r>
      <w:r>
        <w:rPr>
          <w:rFonts w:hint="eastAsia" w:eastAsia="仿宋_GB2312"/>
          <w:color w:val="000000"/>
          <w:sz w:val="32"/>
          <w:shd w:val="clear" w:color="auto" w:fill="FFFFFF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hd w:val="clear" w:color="auto" w:fill="FFFFFF"/>
        </w:rPr>
        <w:t>自然资源部机关服务局</w:t>
      </w:r>
      <w:r>
        <w:rPr>
          <w:rFonts w:hint="eastAsia" w:eastAsia="仿宋_GB2312"/>
          <w:color w:val="000000"/>
          <w:sz w:val="32"/>
          <w:shd w:val="clear" w:color="auto" w:fill="FFFFFF"/>
        </w:rPr>
        <w:t xml:space="preserve">                               </w:t>
      </w:r>
      <w:r>
        <w:rPr>
          <w:rFonts w:hint="eastAsia" w:hAnsi="仿宋_GB2312" w:eastAsia="仿宋_GB2312"/>
          <w:color w:val="000000"/>
          <w:sz w:val="32"/>
          <w:shd w:val="clear" w:color="auto" w:fill="FFFFFF"/>
        </w:rPr>
        <w:t>　　</w:t>
      </w:r>
      <w:r>
        <w:rPr>
          <w:rFonts w:hint="eastAsia" w:eastAsia="仿宋_GB2312"/>
          <w:color w:val="000000"/>
          <w:sz w:val="32"/>
          <w:shd w:val="clear" w:color="auto" w:fill="FFFFFF"/>
        </w:rPr>
        <w:t xml:space="preserve">                   </w:t>
      </w:r>
    </w:p>
    <w:p w14:paraId="50092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/>
          <w:color w:val="000000"/>
        </w:rPr>
      </w:pPr>
      <w:r>
        <w:rPr>
          <w:rFonts w:hint="eastAsia" w:eastAsia="仿宋_GB2312"/>
          <w:color w:val="000000"/>
          <w:sz w:val="32"/>
        </w:rPr>
        <w:t xml:space="preserve">                  </w:t>
      </w:r>
      <w:r>
        <w:rPr>
          <w:rFonts w:hint="eastAsia" w:eastAsia="仿宋_GB2312"/>
          <w:color w:val="000000"/>
          <w:sz w:val="32"/>
        </w:rPr>
        <w:tab/>
      </w:r>
      <w:r>
        <w:rPr>
          <w:rFonts w:hint="eastAsia" w:eastAsia="仿宋_GB2312"/>
          <w:color w:val="000000"/>
          <w:sz w:val="32"/>
        </w:rPr>
        <w:tab/>
      </w:r>
      <w:r>
        <w:rPr>
          <w:rFonts w:hint="eastAsia" w:eastAsia="仿宋_GB2312"/>
          <w:color w:val="000000"/>
          <w:sz w:val="32"/>
        </w:rPr>
        <w:tab/>
      </w:r>
      <w:r>
        <w:rPr>
          <w:rFonts w:hint="eastAsia" w:eastAsia="仿宋_GB2312"/>
          <w:color w:val="000000"/>
          <w:sz w:val="32"/>
        </w:rPr>
        <w:tab/>
      </w:r>
      <w:r>
        <w:rPr>
          <w:rFonts w:hint="eastAsia" w:eastAsia="仿宋_GB2312"/>
          <w:color w:val="000000"/>
          <w:sz w:val="32"/>
        </w:rPr>
        <w:t xml:space="preserve">  </w:t>
      </w:r>
      <w:r>
        <w:rPr>
          <w:rFonts w:hint="eastAsia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32"/>
        </w:rPr>
        <w:t xml:space="preserve"> </w:t>
      </w:r>
      <w:r>
        <w:rPr>
          <w:rFonts w:hint="eastAsia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32"/>
        </w:rPr>
        <w:t>202</w:t>
      </w:r>
      <w:r>
        <w:rPr>
          <w:rFonts w:hint="eastAsia" w:eastAsia="仿宋_GB2312"/>
          <w:color w:val="000000"/>
          <w:sz w:val="32"/>
          <w:lang w:val="en-US" w:eastAsia="zh-CN"/>
        </w:rPr>
        <w:t>6</w:t>
      </w:r>
      <w:r>
        <w:rPr>
          <w:rFonts w:hint="eastAsia"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  <w:lang w:val="en-US" w:eastAsia="zh-CN"/>
        </w:rPr>
        <w:t>1</w:t>
      </w:r>
      <w:r>
        <w:rPr>
          <w:rFonts w:hint="eastAsia" w:eastAsia="仿宋_GB2312"/>
          <w:color w:val="000000"/>
          <w:sz w:val="32"/>
        </w:rPr>
        <w:t>月9日</w:t>
      </w:r>
    </w:p>
    <w:sectPr>
      <w:pgSz w:w="11906" w:h="16838"/>
      <w:pgMar w:top="1440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lNDM4MjJkODI3OWY2YjU1Yzc0M2YyZTkzODRlYWYifQ=="/>
  </w:docVars>
  <w:rsids>
    <w:rsidRoot w:val="00172A27"/>
    <w:rsid w:val="000B0C99"/>
    <w:rsid w:val="0011221E"/>
    <w:rsid w:val="00143BF1"/>
    <w:rsid w:val="001D195D"/>
    <w:rsid w:val="00227DF5"/>
    <w:rsid w:val="00290154"/>
    <w:rsid w:val="00392E9E"/>
    <w:rsid w:val="00396DC1"/>
    <w:rsid w:val="00436947"/>
    <w:rsid w:val="004724E4"/>
    <w:rsid w:val="004C2807"/>
    <w:rsid w:val="0050689B"/>
    <w:rsid w:val="0053737A"/>
    <w:rsid w:val="005976B4"/>
    <w:rsid w:val="005A58A8"/>
    <w:rsid w:val="005D0422"/>
    <w:rsid w:val="0062707C"/>
    <w:rsid w:val="0075666E"/>
    <w:rsid w:val="00866041"/>
    <w:rsid w:val="008971A1"/>
    <w:rsid w:val="009D0B29"/>
    <w:rsid w:val="00A05AE7"/>
    <w:rsid w:val="00A84B5F"/>
    <w:rsid w:val="00AA4313"/>
    <w:rsid w:val="00AC2301"/>
    <w:rsid w:val="00B02748"/>
    <w:rsid w:val="00BA02E3"/>
    <w:rsid w:val="00BB4ADA"/>
    <w:rsid w:val="00C64A3E"/>
    <w:rsid w:val="00CC737D"/>
    <w:rsid w:val="00D43D43"/>
    <w:rsid w:val="00DF3BF2"/>
    <w:rsid w:val="00E47BC7"/>
    <w:rsid w:val="00E56162"/>
    <w:rsid w:val="00EF315A"/>
    <w:rsid w:val="00FE793D"/>
    <w:rsid w:val="00FF12DD"/>
    <w:rsid w:val="015A50AA"/>
    <w:rsid w:val="096A5973"/>
    <w:rsid w:val="0D2C0F8B"/>
    <w:rsid w:val="0E453F3B"/>
    <w:rsid w:val="10894AA4"/>
    <w:rsid w:val="125606BC"/>
    <w:rsid w:val="1408401A"/>
    <w:rsid w:val="1D330422"/>
    <w:rsid w:val="1D8F42E4"/>
    <w:rsid w:val="1EF6121D"/>
    <w:rsid w:val="21CB366A"/>
    <w:rsid w:val="23845637"/>
    <w:rsid w:val="32A90129"/>
    <w:rsid w:val="356F443C"/>
    <w:rsid w:val="3AB17012"/>
    <w:rsid w:val="3D977E9B"/>
    <w:rsid w:val="3F7B0DB9"/>
    <w:rsid w:val="4262243B"/>
    <w:rsid w:val="4EE5072C"/>
    <w:rsid w:val="51B5104D"/>
    <w:rsid w:val="51DE361B"/>
    <w:rsid w:val="52165471"/>
    <w:rsid w:val="54CD67D6"/>
    <w:rsid w:val="56975EB2"/>
    <w:rsid w:val="5ED15115"/>
    <w:rsid w:val="685B2FCF"/>
    <w:rsid w:val="688E20AC"/>
    <w:rsid w:val="6D4C1572"/>
    <w:rsid w:val="6EB35516"/>
    <w:rsid w:val="6F1C1DC3"/>
    <w:rsid w:val="6F9838A8"/>
    <w:rsid w:val="70B442FB"/>
    <w:rsid w:val="729B0D3B"/>
    <w:rsid w:val="73CF75FF"/>
    <w:rsid w:val="74B631D7"/>
    <w:rsid w:val="77E23FFC"/>
    <w:rsid w:val="783774DE"/>
    <w:rsid w:val="7DBF6171"/>
    <w:rsid w:val="7DF509F0"/>
    <w:rsid w:val="7E405E1E"/>
    <w:rsid w:val="7F524734"/>
    <w:rsid w:val="7FC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1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3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14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5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Kingsoft\WPS%20Office\12.1.0.24034\office6\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2eacf9a-f45c-4a56-b2a6-33bc52b50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1661</Words>
  <Characters>1673</Characters>
  <Lines>8</Lines>
  <Paragraphs>2</Paragraphs>
  <TotalTime>6</TotalTime>
  <ScaleCrop>false</ScaleCrop>
  <LinksUpToDate>false</LinksUpToDate>
  <CharactersWithSpaces>1963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2025-05-09T01:03:00Z</dcterms:created>
  <dc:creator>zhoushijie</dc:creator>
  <cp:lastModifiedBy>王驰</cp:lastModifiedBy>
  <cp:lastPrinted>2026-01-09T10:09:00Z</cp:lastPrinted>
  <dcterms:modified xsi:type="dcterms:W3CDTF">2026-01-09T10:18:44Z</dcterms:modified>
  <dc:title>关于资格审查结果和笔试有关事项的通知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938F5B5AADC64CC59AC53ECA15084765</vt:lpwstr>
  </property>
  <property fmtid="{D5CDD505-2E9C-101B-9397-08002B2CF9AE}" pid="4" name="KSOTemplateDocerSaveRecord">
    <vt:lpwstr>eyJoZGlkIjoiMzBlNDM4MjJkODI3OWY2YjU1Yzc0M2YyZTkzODRlYWYiLCJ1c2VySWQiOiI2NzMxMDc4NjQifQ==</vt:lpwstr>
  </property>
</Properties>
</file>